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304C8E" w14:paraId="1CCD2ECD" w14:textId="77777777" w:rsidTr="0051056B">
        <w:trPr>
          <w:trHeight w:val="1260"/>
        </w:trPr>
        <w:tc>
          <w:tcPr>
            <w:tcW w:w="6408" w:type="dxa"/>
          </w:tcPr>
          <w:p w14:paraId="41BC476F" w14:textId="77777777" w:rsidR="00AA7471" w:rsidRPr="0051056B" w:rsidRDefault="0051056B" w:rsidP="00AA7471">
            <w:pPr>
              <w:pStyle w:val="CompanyName"/>
              <w:rPr>
                <w:sz w:val="20"/>
                <w:szCs w:val="20"/>
              </w:rPr>
            </w:pPr>
            <w:r w:rsidRPr="0051056B">
              <w:rPr>
                <w:sz w:val="20"/>
                <w:szCs w:val="20"/>
              </w:rPr>
              <w:t>Grace Tree Service</w:t>
            </w:r>
          </w:p>
          <w:p w14:paraId="6F0D5493" w14:textId="77777777" w:rsidR="0051056B" w:rsidRPr="0051056B" w:rsidRDefault="0051056B" w:rsidP="00AA7471">
            <w:pPr>
              <w:pStyle w:val="CompanyName"/>
              <w:rPr>
                <w:sz w:val="20"/>
                <w:szCs w:val="20"/>
              </w:rPr>
            </w:pPr>
            <w:r w:rsidRPr="0051056B">
              <w:rPr>
                <w:sz w:val="20"/>
                <w:szCs w:val="20"/>
              </w:rPr>
              <w:t>1860 W. Hayden Ave.</w:t>
            </w:r>
          </w:p>
          <w:p w14:paraId="6D7270C7" w14:textId="77777777" w:rsidR="0051056B" w:rsidRPr="0051056B" w:rsidRDefault="00F6061B" w:rsidP="00AA7471">
            <w:pPr>
              <w:pStyle w:val="CompanyName"/>
              <w:rPr>
                <w:sz w:val="20"/>
                <w:szCs w:val="20"/>
              </w:rPr>
            </w:pPr>
            <w:r w:rsidRPr="005105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A1FEB" wp14:editId="63675C13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184785</wp:posOffset>
                      </wp:positionV>
                      <wp:extent cx="2381250" cy="333375"/>
                      <wp:effectExtent l="0" t="0" r="0" b="381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CAF5F2" w14:textId="77777777" w:rsidR="0051056B" w:rsidRPr="0051056B" w:rsidRDefault="005105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056B">
                                    <w:rPr>
                                      <w:sz w:val="32"/>
                                      <w:szCs w:val="32"/>
                                    </w:rPr>
                                    <w:t>Employment 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A1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6.5pt;margin-top:14.55pt;width:18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" filled="f" stroked="f">
                      <v:textbox>
                        <w:txbxContent>
                          <w:p w14:paraId="4BCAF5F2" w14:textId="77777777" w:rsidR="0051056B" w:rsidRPr="0051056B" w:rsidRDefault="00510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056B">
                              <w:rPr>
                                <w:sz w:val="32"/>
                                <w:szCs w:val="32"/>
                              </w:rPr>
                              <w:t>Employment 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56B" w:rsidRPr="0051056B">
              <w:rPr>
                <w:sz w:val="20"/>
                <w:szCs w:val="20"/>
              </w:rPr>
              <w:t>Hayden, Id 83835</w:t>
            </w:r>
          </w:p>
          <w:p w14:paraId="5A5D795A" w14:textId="77777777" w:rsidR="00AA7471" w:rsidRPr="0051056B" w:rsidRDefault="0051056B" w:rsidP="0051056B">
            <w:pPr>
              <w:pStyle w:val="CompanyName"/>
              <w:rPr>
                <w:sz w:val="24"/>
              </w:rPr>
            </w:pPr>
            <w:r w:rsidRPr="0051056B">
              <w:rPr>
                <w:sz w:val="20"/>
                <w:szCs w:val="20"/>
              </w:rPr>
              <w:t>(208) 762-5800</w:t>
            </w:r>
          </w:p>
        </w:tc>
        <w:tc>
          <w:tcPr>
            <w:tcW w:w="3888" w:type="dxa"/>
          </w:tcPr>
          <w:p w14:paraId="4F0563A9" w14:textId="1FE3AC4D" w:rsidR="00AA7471" w:rsidRDefault="00863C11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7C55DBB0" wp14:editId="60283B80">
                  <wp:extent cx="716280" cy="820559"/>
                  <wp:effectExtent l="0" t="0" r="762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 Logo (00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51" cy="83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9313D" w14:textId="77777777" w:rsidR="00AA7471" w:rsidRDefault="00AA7471" w:rsidP="00AA7471"/>
    <w:tbl>
      <w:tblPr>
        <w:tblW w:w="5058" w:type="pct"/>
        <w:tblInd w:w="-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3"/>
        <w:gridCol w:w="27"/>
        <w:gridCol w:w="340"/>
        <w:gridCol w:w="165"/>
        <w:gridCol w:w="183"/>
        <w:gridCol w:w="201"/>
        <w:gridCol w:w="238"/>
        <w:gridCol w:w="683"/>
        <w:gridCol w:w="727"/>
        <w:gridCol w:w="106"/>
        <w:gridCol w:w="724"/>
        <w:gridCol w:w="182"/>
        <w:gridCol w:w="643"/>
        <w:gridCol w:w="529"/>
        <w:gridCol w:w="205"/>
        <w:gridCol w:w="93"/>
        <w:gridCol w:w="627"/>
        <w:gridCol w:w="199"/>
        <w:gridCol w:w="231"/>
        <w:gridCol w:w="351"/>
        <w:gridCol w:w="530"/>
        <w:gridCol w:w="444"/>
        <w:gridCol w:w="277"/>
        <w:gridCol w:w="277"/>
        <w:gridCol w:w="640"/>
        <w:gridCol w:w="916"/>
      </w:tblGrid>
      <w:tr w:rsidR="00E77040" w:rsidRPr="002A733C" w14:paraId="28F9FD5D" w14:textId="77777777" w:rsidTr="00A14216">
        <w:trPr>
          <w:trHeight w:hRule="exact" w:val="288"/>
        </w:trPr>
        <w:tc>
          <w:tcPr>
            <w:tcW w:w="10187" w:type="dxa"/>
            <w:gridSpan w:val="26"/>
            <w:shd w:val="clear" w:color="auto" w:fill="D9D9D9" w:themeFill="background1" w:themeFillShade="D9"/>
            <w:vAlign w:val="center"/>
          </w:tcPr>
          <w:p w14:paraId="58329E91" w14:textId="77777777" w:rsidR="00E77040" w:rsidRPr="00AA7471" w:rsidRDefault="00E77040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E77040" w:rsidRPr="002A733C" w14:paraId="5D907C7E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1979A6B7" w14:textId="77777777" w:rsidR="00E77040" w:rsidRPr="002A733C" w:rsidRDefault="00E77040" w:rsidP="002A733C">
            <w:r>
              <w:t>Last Name</w:t>
            </w:r>
          </w:p>
        </w:tc>
        <w:tc>
          <w:tcPr>
            <w:tcW w:w="3152" w:type="dxa"/>
            <w:gridSpan w:val="9"/>
            <w:vAlign w:val="center"/>
          </w:tcPr>
          <w:p w14:paraId="6AFD6A5B" w14:textId="77777777" w:rsidR="00E77040" w:rsidRPr="002A733C" w:rsidRDefault="00E77040" w:rsidP="002A733C"/>
        </w:tc>
        <w:tc>
          <w:tcPr>
            <w:tcW w:w="632" w:type="dxa"/>
            <w:vAlign w:val="center"/>
          </w:tcPr>
          <w:p w14:paraId="16E627E3" w14:textId="77777777" w:rsidR="00E77040" w:rsidRPr="002A733C" w:rsidRDefault="00E77040" w:rsidP="002A733C">
            <w:r>
              <w:t>First</w:t>
            </w:r>
          </w:p>
        </w:tc>
        <w:tc>
          <w:tcPr>
            <w:tcW w:w="2195" w:type="dxa"/>
            <w:gridSpan w:val="7"/>
            <w:vAlign w:val="center"/>
          </w:tcPr>
          <w:p w14:paraId="1694E8A3" w14:textId="77777777" w:rsidR="00E77040" w:rsidRPr="002A733C" w:rsidRDefault="00E77040" w:rsidP="002A733C"/>
        </w:tc>
        <w:tc>
          <w:tcPr>
            <w:tcW w:w="957" w:type="dxa"/>
            <w:gridSpan w:val="2"/>
            <w:vAlign w:val="center"/>
          </w:tcPr>
          <w:p w14:paraId="69AD7F64" w14:textId="77777777" w:rsidR="00E77040" w:rsidRPr="002A733C" w:rsidRDefault="00E77040" w:rsidP="002A733C">
            <w:r>
              <w:t>M.I.</w:t>
            </w:r>
          </w:p>
        </w:tc>
        <w:tc>
          <w:tcPr>
            <w:tcW w:w="544" w:type="dxa"/>
            <w:gridSpan w:val="2"/>
            <w:vAlign w:val="center"/>
          </w:tcPr>
          <w:p w14:paraId="3FFD18CA" w14:textId="77777777" w:rsidR="00E77040" w:rsidRPr="002A733C" w:rsidRDefault="00E77040" w:rsidP="002A733C">
            <w:r>
              <w:t>Date</w:t>
            </w:r>
          </w:p>
        </w:tc>
        <w:tc>
          <w:tcPr>
            <w:tcW w:w="1529" w:type="dxa"/>
            <w:gridSpan w:val="2"/>
            <w:vAlign w:val="center"/>
          </w:tcPr>
          <w:p w14:paraId="6BACC1B7" w14:textId="77777777" w:rsidR="00E77040" w:rsidRPr="002A733C" w:rsidRDefault="00E77040" w:rsidP="002A733C"/>
        </w:tc>
      </w:tr>
      <w:tr w:rsidR="00E77040" w:rsidRPr="002A733C" w14:paraId="658CC7DA" w14:textId="77777777" w:rsidTr="00A14216">
        <w:trPr>
          <w:trHeight w:hRule="exact" w:val="403"/>
        </w:trPr>
        <w:tc>
          <w:tcPr>
            <w:tcW w:w="1340" w:type="dxa"/>
            <w:gridSpan w:val="4"/>
            <w:vAlign w:val="center"/>
          </w:tcPr>
          <w:p w14:paraId="0B04E716" w14:textId="77777777" w:rsidR="00E77040" w:rsidRPr="002A733C" w:rsidRDefault="00E77040" w:rsidP="002A733C">
            <w:r>
              <w:t>Street Address</w:t>
            </w:r>
          </w:p>
        </w:tc>
        <w:tc>
          <w:tcPr>
            <w:tcW w:w="5817" w:type="dxa"/>
            <w:gridSpan w:val="16"/>
            <w:vAlign w:val="center"/>
          </w:tcPr>
          <w:p w14:paraId="5621ED64" w14:textId="77777777" w:rsidR="00E77040" w:rsidRPr="002A733C" w:rsidRDefault="00E77040" w:rsidP="002A733C"/>
        </w:tc>
        <w:tc>
          <w:tcPr>
            <w:tcW w:w="1501" w:type="dxa"/>
            <w:gridSpan w:val="4"/>
            <w:vAlign w:val="center"/>
          </w:tcPr>
          <w:p w14:paraId="6E9CEA38" w14:textId="77777777" w:rsidR="00E77040" w:rsidRPr="002A733C" w:rsidRDefault="00E77040" w:rsidP="002A733C">
            <w:r>
              <w:t>Apartment/Unit #</w:t>
            </w:r>
          </w:p>
        </w:tc>
        <w:tc>
          <w:tcPr>
            <w:tcW w:w="1529" w:type="dxa"/>
            <w:gridSpan w:val="2"/>
            <w:vAlign w:val="center"/>
          </w:tcPr>
          <w:p w14:paraId="14D25ED5" w14:textId="77777777" w:rsidR="00E77040" w:rsidRPr="002A733C" w:rsidRDefault="00E77040" w:rsidP="002A733C"/>
        </w:tc>
      </w:tr>
      <w:tr w:rsidR="00E77040" w:rsidRPr="002A733C" w14:paraId="5A2EED5E" w14:textId="77777777" w:rsidTr="00A14216">
        <w:trPr>
          <w:trHeight w:hRule="exact" w:val="403"/>
        </w:trPr>
        <w:tc>
          <w:tcPr>
            <w:tcW w:w="817" w:type="dxa"/>
            <w:vAlign w:val="center"/>
          </w:tcPr>
          <w:p w14:paraId="64DBD20E" w14:textId="77777777" w:rsidR="00E77040" w:rsidRPr="002A733C" w:rsidRDefault="00E77040" w:rsidP="002A733C">
            <w:r>
              <w:t>City</w:t>
            </w:r>
          </w:p>
        </w:tc>
        <w:tc>
          <w:tcPr>
            <w:tcW w:w="3513" w:type="dxa"/>
            <w:gridSpan w:val="11"/>
            <w:vAlign w:val="center"/>
          </w:tcPr>
          <w:p w14:paraId="60165773" w14:textId="77777777" w:rsidR="00E77040" w:rsidRPr="002A733C" w:rsidRDefault="00E77040" w:rsidP="002A733C"/>
        </w:tc>
        <w:tc>
          <w:tcPr>
            <w:tcW w:w="632" w:type="dxa"/>
            <w:vAlign w:val="center"/>
          </w:tcPr>
          <w:p w14:paraId="5425B3FD" w14:textId="77777777" w:rsidR="00E77040" w:rsidRPr="002A733C" w:rsidRDefault="00E77040" w:rsidP="002A733C">
            <w:r>
              <w:t>State</w:t>
            </w:r>
          </w:p>
        </w:tc>
        <w:tc>
          <w:tcPr>
            <w:tcW w:w="2195" w:type="dxa"/>
            <w:gridSpan w:val="7"/>
            <w:vAlign w:val="center"/>
          </w:tcPr>
          <w:p w14:paraId="4576C940" w14:textId="77777777" w:rsidR="00E77040" w:rsidRPr="002A733C" w:rsidRDefault="00E77040" w:rsidP="002A733C"/>
        </w:tc>
        <w:tc>
          <w:tcPr>
            <w:tcW w:w="521" w:type="dxa"/>
            <w:vAlign w:val="center"/>
          </w:tcPr>
          <w:p w14:paraId="79137C01" w14:textId="77777777" w:rsidR="00E77040" w:rsidRPr="002A733C" w:rsidRDefault="00E77040" w:rsidP="002A733C">
            <w:r>
              <w:t>ZIP</w:t>
            </w:r>
          </w:p>
        </w:tc>
        <w:tc>
          <w:tcPr>
            <w:tcW w:w="2509" w:type="dxa"/>
            <w:gridSpan w:val="5"/>
            <w:vAlign w:val="center"/>
          </w:tcPr>
          <w:p w14:paraId="7B8937CF" w14:textId="77777777" w:rsidR="00E77040" w:rsidRPr="002A733C" w:rsidRDefault="00E77040" w:rsidP="002A733C"/>
        </w:tc>
      </w:tr>
      <w:tr w:rsidR="00E77040" w:rsidRPr="002A733C" w14:paraId="7D576D7D" w14:textId="77777777" w:rsidTr="00A14216">
        <w:trPr>
          <w:trHeight w:hRule="exact" w:val="403"/>
        </w:trPr>
        <w:tc>
          <w:tcPr>
            <w:tcW w:w="817" w:type="dxa"/>
            <w:vAlign w:val="center"/>
          </w:tcPr>
          <w:p w14:paraId="55552203" w14:textId="77777777" w:rsidR="00E77040" w:rsidRPr="002A733C" w:rsidRDefault="00E77040" w:rsidP="002A733C">
            <w:r>
              <w:t>Phone</w:t>
            </w:r>
          </w:p>
        </w:tc>
        <w:tc>
          <w:tcPr>
            <w:tcW w:w="3513" w:type="dxa"/>
            <w:gridSpan w:val="11"/>
            <w:vAlign w:val="center"/>
          </w:tcPr>
          <w:p w14:paraId="3E06B863" w14:textId="77777777" w:rsidR="00E77040" w:rsidRPr="002A733C" w:rsidRDefault="00E77040" w:rsidP="002A733C"/>
        </w:tc>
        <w:tc>
          <w:tcPr>
            <w:tcW w:w="1353" w:type="dxa"/>
            <w:gridSpan w:val="3"/>
            <w:vAlign w:val="center"/>
          </w:tcPr>
          <w:p w14:paraId="22DC8C01" w14:textId="77777777" w:rsidR="00E77040" w:rsidRPr="002A733C" w:rsidRDefault="00E77040" w:rsidP="002A733C">
            <w:r>
              <w:t>E-mail Address</w:t>
            </w:r>
          </w:p>
        </w:tc>
        <w:tc>
          <w:tcPr>
            <w:tcW w:w="4504" w:type="dxa"/>
            <w:gridSpan w:val="11"/>
            <w:vAlign w:val="center"/>
          </w:tcPr>
          <w:p w14:paraId="01F3B445" w14:textId="77777777" w:rsidR="00E77040" w:rsidRPr="002A733C" w:rsidRDefault="00E77040" w:rsidP="002A733C"/>
        </w:tc>
      </w:tr>
      <w:tr w:rsidR="00E77040" w:rsidRPr="002A733C" w14:paraId="2C7ECE7A" w14:textId="77777777" w:rsidTr="00A14216">
        <w:trPr>
          <w:trHeight w:hRule="exact" w:val="403"/>
        </w:trPr>
        <w:tc>
          <w:tcPr>
            <w:tcW w:w="1340" w:type="dxa"/>
            <w:gridSpan w:val="4"/>
            <w:vAlign w:val="center"/>
          </w:tcPr>
          <w:p w14:paraId="1E105DFC" w14:textId="77777777" w:rsidR="00E77040" w:rsidRPr="002A733C" w:rsidRDefault="00E77040" w:rsidP="002A733C">
            <w:r>
              <w:t>Date Available</w:t>
            </w:r>
          </w:p>
        </w:tc>
        <w:tc>
          <w:tcPr>
            <w:tcW w:w="2100" w:type="dxa"/>
            <w:gridSpan w:val="6"/>
            <w:vAlign w:val="center"/>
          </w:tcPr>
          <w:p w14:paraId="74F2439E" w14:textId="77777777" w:rsidR="00E77040" w:rsidRPr="002A733C" w:rsidRDefault="00E77040" w:rsidP="002A733C"/>
        </w:tc>
        <w:tc>
          <w:tcPr>
            <w:tcW w:w="1522" w:type="dxa"/>
            <w:gridSpan w:val="3"/>
            <w:vAlign w:val="center"/>
          </w:tcPr>
          <w:p w14:paraId="0D18F1A6" w14:textId="798BCCDA" w:rsidR="00E77040" w:rsidRPr="002A733C" w:rsidRDefault="00E77040" w:rsidP="002A733C"/>
        </w:tc>
        <w:tc>
          <w:tcPr>
            <w:tcW w:w="1850" w:type="dxa"/>
            <w:gridSpan w:val="6"/>
            <w:vAlign w:val="center"/>
          </w:tcPr>
          <w:p w14:paraId="10FB1A7D" w14:textId="77777777" w:rsidR="00E77040" w:rsidRPr="002A733C" w:rsidRDefault="00E77040" w:rsidP="002A733C"/>
        </w:tc>
        <w:tc>
          <w:tcPr>
            <w:tcW w:w="1302" w:type="dxa"/>
            <w:gridSpan w:val="3"/>
            <w:vAlign w:val="center"/>
          </w:tcPr>
          <w:p w14:paraId="0C33F532" w14:textId="77777777" w:rsidR="00E77040" w:rsidRPr="002A733C" w:rsidRDefault="00E77040" w:rsidP="002A733C">
            <w:r>
              <w:t>Desired Salary</w:t>
            </w:r>
          </w:p>
        </w:tc>
        <w:tc>
          <w:tcPr>
            <w:tcW w:w="2073" w:type="dxa"/>
            <w:gridSpan w:val="4"/>
            <w:vAlign w:val="center"/>
          </w:tcPr>
          <w:p w14:paraId="40523317" w14:textId="77777777" w:rsidR="00E77040" w:rsidRPr="002A733C" w:rsidRDefault="00E77040" w:rsidP="002A733C"/>
        </w:tc>
      </w:tr>
      <w:tr w:rsidR="00E77040" w:rsidRPr="002A733C" w14:paraId="6414AECD" w14:textId="77777777" w:rsidTr="00A14216">
        <w:trPr>
          <w:trHeight w:hRule="exact" w:val="403"/>
        </w:trPr>
        <w:tc>
          <w:tcPr>
            <w:tcW w:w="1717" w:type="dxa"/>
            <w:gridSpan w:val="6"/>
            <w:vAlign w:val="center"/>
          </w:tcPr>
          <w:p w14:paraId="17C3DEFC" w14:textId="77777777" w:rsidR="00E77040" w:rsidRPr="002A733C" w:rsidRDefault="00E77040" w:rsidP="002A733C">
            <w:r>
              <w:t>Position Applied for</w:t>
            </w:r>
          </w:p>
        </w:tc>
        <w:tc>
          <w:tcPr>
            <w:tcW w:w="8470" w:type="dxa"/>
            <w:gridSpan w:val="20"/>
            <w:vAlign w:val="center"/>
          </w:tcPr>
          <w:p w14:paraId="504E3A05" w14:textId="77777777" w:rsidR="00E77040" w:rsidRPr="002A733C" w:rsidRDefault="00E77040" w:rsidP="002A733C"/>
        </w:tc>
      </w:tr>
      <w:tr w:rsidR="00E77040" w:rsidRPr="002A733C" w14:paraId="7D2D78F4" w14:textId="77777777" w:rsidTr="00A14216">
        <w:trPr>
          <w:trHeight w:hRule="exact" w:val="403"/>
        </w:trPr>
        <w:tc>
          <w:tcPr>
            <w:tcW w:w="3336" w:type="dxa"/>
            <w:gridSpan w:val="9"/>
            <w:vAlign w:val="center"/>
          </w:tcPr>
          <w:p w14:paraId="0882D846" w14:textId="77777777" w:rsidR="00E77040" w:rsidRDefault="00E77040" w:rsidP="002A733C">
            <w:r>
              <w:t>Are you a citizen of the United States?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1EAFBB31" w14:textId="77777777" w:rsidR="00E77040" w:rsidRDefault="00E77040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56ACFE66" w14:textId="77777777" w:rsidR="00E77040" w:rsidRDefault="00E77040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24" w:type="dxa"/>
            <w:gridSpan w:val="10"/>
            <w:vAlign w:val="center"/>
          </w:tcPr>
          <w:p w14:paraId="45A8605A" w14:textId="77777777" w:rsidR="00E77040" w:rsidRDefault="00E77040" w:rsidP="002A733C">
            <w:r>
              <w:t>If no, are you authorized to work in the U.S.?</w:t>
            </w:r>
          </w:p>
        </w:tc>
        <w:tc>
          <w:tcPr>
            <w:tcW w:w="901" w:type="dxa"/>
            <w:gridSpan w:val="2"/>
            <w:vAlign w:val="center"/>
          </w:tcPr>
          <w:p w14:paraId="6785399B" w14:textId="77777777" w:rsidR="00E77040" w:rsidRDefault="00E77040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FFD223" w14:textId="77777777" w:rsidR="00E77040" w:rsidRDefault="00E77040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E77040" w:rsidRPr="002A733C" w14:paraId="79C4D379" w14:textId="77777777" w:rsidTr="00A14216">
        <w:trPr>
          <w:trHeight w:hRule="exact" w:val="403"/>
        </w:trPr>
        <w:tc>
          <w:tcPr>
            <w:tcW w:w="3336" w:type="dxa"/>
            <w:gridSpan w:val="9"/>
            <w:vAlign w:val="center"/>
          </w:tcPr>
          <w:p w14:paraId="54862CBD" w14:textId="77777777" w:rsidR="00E77040" w:rsidRPr="002A733C" w:rsidRDefault="00E77040" w:rsidP="002A733C">
            <w:r>
              <w:t>Have you ever worked for this company?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3A6F317E" w14:textId="77777777" w:rsidR="00E77040" w:rsidRPr="002A733C" w:rsidRDefault="00E77040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56CA78A7" w14:textId="77777777" w:rsidR="00E77040" w:rsidRPr="002A733C" w:rsidRDefault="00E77040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28" w:type="dxa"/>
            <w:gridSpan w:val="4"/>
            <w:vAlign w:val="center"/>
          </w:tcPr>
          <w:p w14:paraId="30837C41" w14:textId="77777777" w:rsidR="00E77040" w:rsidRPr="002A733C" w:rsidRDefault="00E77040" w:rsidP="002A733C">
            <w:r>
              <w:t>If so, when?</w:t>
            </w:r>
          </w:p>
        </w:tc>
        <w:tc>
          <w:tcPr>
            <w:tcW w:w="3797" w:type="dxa"/>
            <w:gridSpan w:val="9"/>
            <w:vAlign w:val="center"/>
          </w:tcPr>
          <w:p w14:paraId="3F429E6F" w14:textId="77777777" w:rsidR="00E77040" w:rsidRPr="002A733C" w:rsidRDefault="00E77040" w:rsidP="002A733C"/>
        </w:tc>
      </w:tr>
      <w:tr w:rsidR="00E77040" w:rsidRPr="002A733C" w14:paraId="2D8CA298" w14:textId="77777777" w:rsidTr="00A14216">
        <w:trPr>
          <w:trHeight w:hRule="exact" w:val="403"/>
        </w:trPr>
        <w:tc>
          <w:tcPr>
            <w:tcW w:w="3336" w:type="dxa"/>
            <w:gridSpan w:val="9"/>
            <w:vAlign w:val="center"/>
          </w:tcPr>
          <w:p w14:paraId="0EF1D048" w14:textId="77777777" w:rsidR="00E77040" w:rsidRPr="002A733C" w:rsidRDefault="00E77040" w:rsidP="002A733C">
            <w:r>
              <w:t>Have you ever been convicted of a felony?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6DD00F6E" w14:textId="77777777" w:rsidR="00E77040" w:rsidRPr="002A733C" w:rsidRDefault="00E77040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61ECCE6B" w14:textId="77777777" w:rsidR="00E77040" w:rsidRPr="002A733C" w:rsidRDefault="00E77040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28" w:type="dxa"/>
            <w:gridSpan w:val="4"/>
            <w:vAlign w:val="center"/>
          </w:tcPr>
          <w:p w14:paraId="54B7C898" w14:textId="77777777" w:rsidR="00E77040" w:rsidRPr="002A733C" w:rsidRDefault="00E77040" w:rsidP="00A14216"/>
        </w:tc>
        <w:tc>
          <w:tcPr>
            <w:tcW w:w="3797" w:type="dxa"/>
            <w:gridSpan w:val="9"/>
            <w:vAlign w:val="center"/>
          </w:tcPr>
          <w:p w14:paraId="29975460" w14:textId="77777777" w:rsidR="00E77040" w:rsidRPr="002A733C" w:rsidRDefault="00E77040" w:rsidP="002A733C"/>
        </w:tc>
      </w:tr>
      <w:tr w:rsidR="00E77040" w:rsidRPr="002A733C" w14:paraId="3495AF83" w14:textId="77777777" w:rsidTr="00A14216">
        <w:trPr>
          <w:trHeight w:hRule="exact" w:val="288"/>
        </w:trPr>
        <w:tc>
          <w:tcPr>
            <w:tcW w:w="10187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14:paraId="07467225" w14:textId="77777777" w:rsidR="00E77040" w:rsidRPr="002A733C" w:rsidRDefault="00E77040" w:rsidP="002A733C"/>
        </w:tc>
      </w:tr>
      <w:tr w:rsidR="00E77040" w:rsidRPr="002A733C" w14:paraId="239512C4" w14:textId="77777777" w:rsidTr="00A14216">
        <w:trPr>
          <w:trHeight w:hRule="exact" w:val="288"/>
        </w:trPr>
        <w:tc>
          <w:tcPr>
            <w:tcW w:w="10187" w:type="dxa"/>
            <w:gridSpan w:val="26"/>
            <w:shd w:val="clear" w:color="auto" w:fill="D9D9D9" w:themeFill="background1" w:themeFillShade="D9"/>
            <w:vAlign w:val="center"/>
          </w:tcPr>
          <w:p w14:paraId="6D7B05A9" w14:textId="77777777" w:rsidR="00E77040" w:rsidRPr="002A733C" w:rsidRDefault="00E77040" w:rsidP="00AA7471">
            <w:pPr>
              <w:pStyle w:val="Heading1"/>
            </w:pPr>
            <w:r w:rsidRPr="002A733C">
              <w:t>Education</w:t>
            </w:r>
          </w:p>
        </w:tc>
      </w:tr>
      <w:tr w:rsidR="00E77040" w:rsidRPr="002A733C" w14:paraId="45DBD649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28FDB21C" w14:textId="77777777" w:rsidR="00E77040" w:rsidRPr="002A733C" w:rsidRDefault="00E77040" w:rsidP="009126F8">
            <w:r w:rsidRPr="002A733C">
              <w:t>High School</w:t>
            </w:r>
          </w:p>
        </w:tc>
        <w:tc>
          <w:tcPr>
            <w:tcW w:w="2973" w:type="dxa"/>
            <w:gridSpan w:val="8"/>
            <w:vAlign w:val="center"/>
          </w:tcPr>
          <w:p w14:paraId="27A6ABE6" w14:textId="77777777" w:rsidR="00E77040" w:rsidRPr="002A733C" w:rsidRDefault="00E77040" w:rsidP="009126F8"/>
        </w:tc>
        <w:tc>
          <w:tcPr>
            <w:tcW w:w="811" w:type="dxa"/>
            <w:gridSpan w:val="2"/>
            <w:vAlign w:val="center"/>
          </w:tcPr>
          <w:p w14:paraId="401D5439" w14:textId="77777777" w:rsidR="00E77040" w:rsidRPr="002A733C" w:rsidRDefault="00E77040" w:rsidP="009126F8">
            <w:r w:rsidRPr="002A733C">
              <w:t>Address</w:t>
            </w:r>
          </w:p>
        </w:tc>
        <w:tc>
          <w:tcPr>
            <w:tcW w:w="5225" w:type="dxa"/>
            <w:gridSpan w:val="13"/>
            <w:vAlign w:val="center"/>
          </w:tcPr>
          <w:p w14:paraId="4034D4FD" w14:textId="77777777" w:rsidR="00E77040" w:rsidRPr="002A733C" w:rsidRDefault="00E77040" w:rsidP="009126F8"/>
        </w:tc>
      </w:tr>
      <w:tr w:rsidR="00E77040" w:rsidRPr="002A733C" w14:paraId="314CEBC7" w14:textId="77777777" w:rsidTr="00A14216">
        <w:trPr>
          <w:trHeight w:hRule="exact" w:val="403"/>
        </w:trPr>
        <w:tc>
          <w:tcPr>
            <w:tcW w:w="844" w:type="dxa"/>
            <w:gridSpan w:val="2"/>
            <w:vAlign w:val="center"/>
          </w:tcPr>
          <w:p w14:paraId="1DB88956" w14:textId="77777777" w:rsidR="00E77040" w:rsidRPr="002A733C" w:rsidRDefault="00E77040" w:rsidP="009126F8">
            <w:r w:rsidRPr="002A733C">
              <w:t>From</w:t>
            </w:r>
          </w:p>
        </w:tc>
        <w:tc>
          <w:tcPr>
            <w:tcW w:w="676" w:type="dxa"/>
            <w:gridSpan w:val="3"/>
            <w:vAlign w:val="center"/>
          </w:tcPr>
          <w:p w14:paraId="4B796169" w14:textId="77777777" w:rsidR="00E77040" w:rsidRPr="002A733C" w:rsidRDefault="00E77040" w:rsidP="009126F8"/>
        </w:tc>
        <w:tc>
          <w:tcPr>
            <w:tcW w:w="431" w:type="dxa"/>
            <w:gridSpan w:val="2"/>
            <w:vAlign w:val="center"/>
          </w:tcPr>
          <w:p w14:paraId="0A9AE9B1" w14:textId="77777777" w:rsidR="00E77040" w:rsidRPr="002A733C" w:rsidRDefault="00E77040" w:rsidP="009126F8">
            <w:r w:rsidRPr="002A733C">
              <w:t>To</w:t>
            </w:r>
          </w:p>
        </w:tc>
        <w:tc>
          <w:tcPr>
            <w:tcW w:w="671" w:type="dxa"/>
            <w:vAlign w:val="center"/>
          </w:tcPr>
          <w:p w14:paraId="7403D808" w14:textId="77777777" w:rsidR="00E77040" w:rsidRPr="002A733C" w:rsidRDefault="00E77040" w:rsidP="009126F8"/>
        </w:tc>
        <w:tc>
          <w:tcPr>
            <w:tcW w:w="1529" w:type="dxa"/>
            <w:gridSpan w:val="3"/>
            <w:vAlign w:val="center"/>
          </w:tcPr>
          <w:p w14:paraId="5283959A" w14:textId="77777777" w:rsidR="00E77040" w:rsidRPr="002A733C" w:rsidRDefault="00E77040" w:rsidP="009126F8">
            <w:r w:rsidRPr="002A733C">
              <w:t>Did you graduate?</w:t>
            </w:r>
          </w:p>
        </w:tc>
        <w:tc>
          <w:tcPr>
            <w:tcW w:w="811" w:type="dxa"/>
            <w:gridSpan w:val="2"/>
            <w:vAlign w:val="center"/>
          </w:tcPr>
          <w:p w14:paraId="1D0F27F6" w14:textId="77777777" w:rsidR="00E77040" w:rsidRPr="002A733C" w:rsidRDefault="00E77040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2" w:type="dxa"/>
            <w:gridSpan w:val="3"/>
            <w:vAlign w:val="center"/>
          </w:tcPr>
          <w:p w14:paraId="697CDB3C" w14:textId="77777777" w:rsidR="00E77040" w:rsidRPr="002A733C" w:rsidRDefault="00E77040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vAlign w:val="center"/>
          </w:tcPr>
          <w:p w14:paraId="75F388F3" w14:textId="77777777" w:rsidR="00E77040" w:rsidRPr="002A733C" w:rsidRDefault="00E77040" w:rsidP="009126F8">
            <w:r w:rsidRPr="002A733C">
              <w:t>Degree</w:t>
            </w:r>
          </w:p>
        </w:tc>
        <w:tc>
          <w:tcPr>
            <w:tcW w:w="3602" w:type="dxa"/>
            <w:gridSpan w:val="8"/>
            <w:vAlign w:val="center"/>
          </w:tcPr>
          <w:p w14:paraId="1AD9D1A8" w14:textId="77777777" w:rsidR="00E77040" w:rsidRPr="002A733C" w:rsidRDefault="00E77040" w:rsidP="009126F8"/>
        </w:tc>
      </w:tr>
      <w:tr w:rsidR="00E77040" w:rsidRPr="002A733C" w14:paraId="4865AE73" w14:textId="77777777" w:rsidTr="00A14216">
        <w:trPr>
          <w:trHeight w:hRule="exact" w:val="403"/>
        </w:trPr>
        <w:tc>
          <w:tcPr>
            <w:tcW w:w="844" w:type="dxa"/>
            <w:gridSpan w:val="2"/>
            <w:vAlign w:val="center"/>
          </w:tcPr>
          <w:p w14:paraId="6EFE11A6" w14:textId="77777777" w:rsidR="00E77040" w:rsidRPr="002A733C" w:rsidRDefault="00E77040" w:rsidP="009126F8">
            <w:r w:rsidRPr="002A733C">
              <w:t>College</w:t>
            </w:r>
          </w:p>
        </w:tc>
        <w:tc>
          <w:tcPr>
            <w:tcW w:w="3307" w:type="dxa"/>
            <w:gridSpan w:val="9"/>
            <w:vAlign w:val="center"/>
          </w:tcPr>
          <w:p w14:paraId="23F7FDC6" w14:textId="77777777" w:rsidR="00E77040" w:rsidRPr="002A733C" w:rsidRDefault="00E77040" w:rsidP="009126F8"/>
        </w:tc>
        <w:tc>
          <w:tcPr>
            <w:tcW w:w="811" w:type="dxa"/>
            <w:gridSpan w:val="2"/>
            <w:vAlign w:val="center"/>
          </w:tcPr>
          <w:p w14:paraId="7BCF6121" w14:textId="77777777" w:rsidR="00E77040" w:rsidRPr="002A733C" w:rsidRDefault="00E77040" w:rsidP="009126F8">
            <w:r w:rsidRPr="002A733C">
              <w:t>Address</w:t>
            </w:r>
          </w:p>
        </w:tc>
        <w:tc>
          <w:tcPr>
            <w:tcW w:w="5225" w:type="dxa"/>
            <w:gridSpan w:val="13"/>
            <w:vAlign w:val="center"/>
          </w:tcPr>
          <w:p w14:paraId="5DCE24C6" w14:textId="77777777" w:rsidR="00E77040" w:rsidRPr="002A733C" w:rsidRDefault="00E77040" w:rsidP="009126F8"/>
        </w:tc>
      </w:tr>
      <w:tr w:rsidR="00E77040" w:rsidRPr="002A733C" w14:paraId="2DA8FE42" w14:textId="77777777" w:rsidTr="00A14216">
        <w:trPr>
          <w:trHeight w:hRule="exact" w:val="403"/>
        </w:trPr>
        <w:tc>
          <w:tcPr>
            <w:tcW w:w="844" w:type="dxa"/>
            <w:gridSpan w:val="2"/>
            <w:vAlign w:val="center"/>
          </w:tcPr>
          <w:p w14:paraId="7FE2488A" w14:textId="77777777" w:rsidR="00E77040" w:rsidRPr="002A733C" w:rsidRDefault="00E77040" w:rsidP="009126F8">
            <w:r w:rsidRPr="002A733C">
              <w:t>From</w:t>
            </w:r>
          </w:p>
        </w:tc>
        <w:tc>
          <w:tcPr>
            <w:tcW w:w="676" w:type="dxa"/>
            <w:gridSpan w:val="3"/>
            <w:vAlign w:val="center"/>
          </w:tcPr>
          <w:p w14:paraId="2705E360" w14:textId="77777777" w:rsidR="00E77040" w:rsidRPr="002A733C" w:rsidRDefault="00E77040" w:rsidP="009126F8"/>
        </w:tc>
        <w:tc>
          <w:tcPr>
            <w:tcW w:w="431" w:type="dxa"/>
            <w:gridSpan w:val="2"/>
            <w:vAlign w:val="center"/>
          </w:tcPr>
          <w:p w14:paraId="27F09C7D" w14:textId="77777777" w:rsidR="00E77040" w:rsidRPr="002A733C" w:rsidRDefault="00E77040" w:rsidP="009126F8">
            <w:r w:rsidRPr="002A733C">
              <w:t>To</w:t>
            </w:r>
          </w:p>
        </w:tc>
        <w:tc>
          <w:tcPr>
            <w:tcW w:w="671" w:type="dxa"/>
            <w:vAlign w:val="center"/>
          </w:tcPr>
          <w:p w14:paraId="54B02D3E" w14:textId="77777777" w:rsidR="00E77040" w:rsidRPr="002A733C" w:rsidRDefault="00E77040" w:rsidP="009126F8"/>
        </w:tc>
        <w:tc>
          <w:tcPr>
            <w:tcW w:w="1529" w:type="dxa"/>
            <w:gridSpan w:val="3"/>
            <w:vAlign w:val="center"/>
          </w:tcPr>
          <w:p w14:paraId="05C48875" w14:textId="77777777" w:rsidR="00E77040" w:rsidRPr="002A733C" w:rsidRDefault="00E77040" w:rsidP="009126F8">
            <w:r w:rsidRPr="002A733C">
              <w:t>Did you graduate?</w:t>
            </w:r>
          </w:p>
        </w:tc>
        <w:tc>
          <w:tcPr>
            <w:tcW w:w="811" w:type="dxa"/>
            <w:gridSpan w:val="2"/>
            <w:vAlign w:val="center"/>
          </w:tcPr>
          <w:p w14:paraId="5FB39751" w14:textId="77777777" w:rsidR="00E77040" w:rsidRPr="002A733C" w:rsidRDefault="00E77040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2" w:type="dxa"/>
            <w:gridSpan w:val="3"/>
            <w:vAlign w:val="center"/>
          </w:tcPr>
          <w:p w14:paraId="07C0DBB7" w14:textId="77777777" w:rsidR="00E77040" w:rsidRPr="002A733C" w:rsidRDefault="00E77040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vAlign w:val="center"/>
          </w:tcPr>
          <w:p w14:paraId="0CB9B46E" w14:textId="77777777" w:rsidR="00E77040" w:rsidRPr="002A733C" w:rsidRDefault="00E77040" w:rsidP="009126F8">
            <w:r w:rsidRPr="002A733C">
              <w:t>Degree</w:t>
            </w:r>
          </w:p>
        </w:tc>
        <w:tc>
          <w:tcPr>
            <w:tcW w:w="3602" w:type="dxa"/>
            <w:gridSpan w:val="8"/>
            <w:vAlign w:val="center"/>
          </w:tcPr>
          <w:p w14:paraId="4B4B953C" w14:textId="77777777" w:rsidR="00E77040" w:rsidRPr="002A733C" w:rsidRDefault="00E77040" w:rsidP="009126F8"/>
        </w:tc>
      </w:tr>
      <w:tr w:rsidR="00E77040" w:rsidRPr="002A733C" w14:paraId="512451C3" w14:textId="77777777" w:rsidTr="00A14216">
        <w:trPr>
          <w:trHeight w:hRule="exact" w:val="403"/>
        </w:trPr>
        <w:tc>
          <w:tcPr>
            <w:tcW w:w="844" w:type="dxa"/>
            <w:gridSpan w:val="2"/>
            <w:vAlign w:val="center"/>
          </w:tcPr>
          <w:p w14:paraId="472EED30" w14:textId="77777777" w:rsidR="00E77040" w:rsidRPr="002A733C" w:rsidRDefault="00E77040" w:rsidP="009126F8">
            <w:r w:rsidRPr="002A733C">
              <w:t>Other</w:t>
            </w:r>
          </w:p>
        </w:tc>
        <w:tc>
          <w:tcPr>
            <w:tcW w:w="3307" w:type="dxa"/>
            <w:gridSpan w:val="9"/>
            <w:vAlign w:val="center"/>
          </w:tcPr>
          <w:p w14:paraId="6E4E21A7" w14:textId="77777777" w:rsidR="00E77040" w:rsidRPr="002A733C" w:rsidRDefault="00E77040" w:rsidP="009126F8"/>
        </w:tc>
        <w:tc>
          <w:tcPr>
            <w:tcW w:w="811" w:type="dxa"/>
            <w:gridSpan w:val="2"/>
            <w:vAlign w:val="center"/>
          </w:tcPr>
          <w:p w14:paraId="466DEDFE" w14:textId="77777777" w:rsidR="00E77040" w:rsidRPr="002A733C" w:rsidRDefault="00E77040" w:rsidP="009126F8">
            <w:r w:rsidRPr="002A733C">
              <w:t>Address</w:t>
            </w:r>
          </w:p>
        </w:tc>
        <w:tc>
          <w:tcPr>
            <w:tcW w:w="5225" w:type="dxa"/>
            <w:gridSpan w:val="13"/>
            <w:vAlign w:val="center"/>
          </w:tcPr>
          <w:p w14:paraId="024FF987" w14:textId="77777777" w:rsidR="00E77040" w:rsidRPr="002A733C" w:rsidRDefault="00E77040" w:rsidP="009126F8"/>
        </w:tc>
      </w:tr>
      <w:tr w:rsidR="00E77040" w:rsidRPr="002A733C" w14:paraId="10ED35CB" w14:textId="77777777" w:rsidTr="00A14216">
        <w:trPr>
          <w:trHeight w:hRule="exact" w:val="403"/>
        </w:trPr>
        <w:tc>
          <w:tcPr>
            <w:tcW w:w="844" w:type="dxa"/>
            <w:gridSpan w:val="2"/>
            <w:vAlign w:val="center"/>
          </w:tcPr>
          <w:p w14:paraId="796175A3" w14:textId="77777777" w:rsidR="00E77040" w:rsidRPr="002A733C" w:rsidRDefault="00E77040" w:rsidP="009126F8">
            <w:r w:rsidRPr="002A733C">
              <w:t>From</w:t>
            </w:r>
          </w:p>
        </w:tc>
        <w:tc>
          <w:tcPr>
            <w:tcW w:w="676" w:type="dxa"/>
            <w:gridSpan w:val="3"/>
            <w:vAlign w:val="center"/>
          </w:tcPr>
          <w:p w14:paraId="2AEAF038" w14:textId="77777777" w:rsidR="00E77040" w:rsidRPr="002A733C" w:rsidRDefault="00E77040" w:rsidP="009126F8"/>
        </w:tc>
        <w:tc>
          <w:tcPr>
            <w:tcW w:w="431" w:type="dxa"/>
            <w:gridSpan w:val="2"/>
            <w:vAlign w:val="center"/>
          </w:tcPr>
          <w:p w14:paraId="120E4D84" w14:textId="77777777" w:rsidR="00E77040" w:rsidRPr="002A733C" w:rsidRDefault="00E77040" w:rsidP="009126F8">
            <w:r w:rsidRPr="002A733C">
              <w:t>To</w:t>
            </w:r>
          </w:p>
        </w:tc>
        <w:tc>
          <w:tcPr>
            <w:tcW w:w="671" w:type="dxa"/>
            <w:vAlign w:val="center"/>
          </w:tcPr>
          <w:p w14:paraId="49C08B22" w14:textId="77777777" w:rsidR="00E77040" w:rsidRPr="002A733C" w:rsidRDefault="00E77040" w:rsidP="009126F8"/>
        </w:tc>
        <w:tc>
          <w:tcPr>
            <w:tcW w:w="1529" w:type="dxa"/>
            <w:gridSpan w:val="3"/>
            <w:vAlign w:val="center"/>
          </w:tcPr>
          <w:p w14:paraId="7AA66A72" w14:textId="77777777" w:rsidR="00E77040" w:rsidRPr="002A733C" w:rsidRDefault="00E77040" w:rsidP="009126F8">
            <w:r w:rsidRPr="002A733C">
              <w:t>Did you graduate?</w:t>
            </w:r>
          </w:p>
        </w:tc>
        <w:tc>
          <w:tcPr>
            <w:tcW w:w="811" w:type="dxa"/>
            <w:gridSpan w:val="2"/>
            <w:vAlign w:val="center"/>
          </w:tcPr>
          <w:p w14:paraId="5D4E821C" w14:textId="77777777" w:rsidR="00E77040" w:rsidRPr="002A733C" w:rsidRDefault="00E77040" w:rsidP="00CA28E6">
            <w:r w:rsidRPr="002A733C">
              <w:t>YES</w:t>
            </w:r>
            <w:bookmarkStart w:id="0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2" w:type="dxa"/>
            <w:gridSpan w:val="3"/>
            <w:vAlign w:val="center"/>
          </w:tcPr>
          <w:p w14:paraId="27E25F30" w14:textId="77777777" w:rsidR="00E77040" w:rsidRPr="002A733C" w:rsidRDefault="00E77040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2"/>
            <w:vAlign w:val="center"/>
          </w:tcPr>
          <w:p w14:paraId="326A874F" w14:textId="77777777" w:rsidR="00E77040" w:rsidRPr="002A733C" w:rsidRDefault="00E77040" w:rsidP="009126F8">
            <w:r w:rsidRPr="002A733C">
              <w:t>Degree</w:t>
            </w:r>
          </w:p>
        </w:tc>
        <w:tc>
          <w:tcPr>
            <w:tcW w:w="3602" w:type="dxa"/>
            <w:gridSpan w:val="8"/>
            <w:vAlign w:val="center"/>
          </w:tcPr>
          <w:p w14:paraId="3BD5B77E" w14:textId="77777777" w:rsidR="00E77040" w:rsidRPr="002A733C" w:rsidRDefault="00E77040" w:rsidP="009126F8"/>
        </w:tc>
      </w:tr>
      <w:tr w:rsidR="00E77040" w:rsidRPr="002A733C" w14:paraId="5482CA58" w14:textId="77777777" w:rsidTr="00A14216">
        <w:trPr>
          <w:trHeight w:hRule="exact" w:val="331"/>
        </w:trPr>
        <w:tc>
          <w:tcPr>
            <w:tcW w:w="10187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14:paraId="77355820" w14:textId="77777777" w:rsidR="00E77040" w:rsidRPr="002A733C" w:rsidRDefault="00E77040" w:rsidP="00195009"/>
        </w:tc>
      </w:tr>
      <w:tr w:rsidR="00E77040" w:rsidRPr="002A733C" w14:paraId="74338E8E" w14:textId="77777777" w:rsidTr="00A14216">
        <w:trPr>
          <w:trHeight w:hRule="exact" w:val="288"/>
        </w:trPr>
        <w:tc>
          <w:tcPr>
            <w:tcW w:w="10187" w:type="dxa"/>
            <w:gridSpan w:val="26"/>
            <w:shd w:val="clear" w:color="auto" w:fill="D9D9D9" w:themeFill="background1" w:themeFillShade="D9"/>
            <w:vAlign w:val="center"/>
          </w:tcPr>
          <w:p w14:paraId="38998296" w14:textId="77777777" w:rsidR="00E77040" w:rsidRPr="002A733C" w:rsidRDefault="00E77040" w:rsidP="00AA7471">
            <w:pPr>
              <w:pStyle w:val="Heading1"/>
            </w:pPr>
            <w:r w:rsidRPr="002A733C">
              <w:t>References</w:t>
            </w:r>
          </w:p>
        </w:tc>
      </w:tr>
      <w:tr w:rsidR="00E77040" w:rsidRPr="002A733C" w14:paraId="47A24C5C" w14:textId="77777777" w:rsidTr="00A14216">
        <w:trPr>
          <w:trHeight w:hRule="exact" w:val="288"/>
        </w:trPr>
        <w:tc>
          <w:tcPr>
            <w:tcW w:w="10187" w:type="dxa"/>
            <w:gridSpan w:val="26"/>
            <w:vAlign w:val="center"/>
          </w:tcPr>
          <w:p w14:paraId="78F0C429" w14:textId="77777777" w:rsidR="00E77040" w:rsidRPr="002A733C" w:rsidRDefault="00E77040" w:rsidP="007229D0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E77040" w:rsidRPr="002A733C" w14:paraId="42CD3693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38583BD1" w14:textId="77777777" w:rsidR="00E77040" w:rsidRPr="002A733C" w:rsidRDefault="00E77040" w:rsidP="007229D0">
            <w:r w:rsidRPr="002A733C">
              <w:t>Full Name</w:t>
            </w:r>
          </w:p>
        </w:tc>
        <w:tc>
          <w:tcPr>
            <w:tcW w:w="4304" w:type="dxa"/>
            <w:gridSpan w:val="11"/>
            <w:vAlign w:val="center"/>
          </w:tcPr>
          <w:p w14:paraId="2BFB84F6" w14:textId="77777777" w:rsidR="00E77040" w:rsidRPr="002A733C" w:rsidRDefault="00E77040" w:rsidP="007229D0"/>
        </w:tc>
        <w:tc>
          <w:tcPr>
            <w:tcW w:w="1103" w:type="dxa"/>
            <w:gridSpan w:val="4"/>
            <w:vAlign w:val="center"/>
          </w:tcPr>
          <w:p w14:paraId="6B28A882" w14:textId="77777777" w:rsidR="00E77040" w:rsidRPr="002A733C" w:rsidRDefault="00E77040" w:rsidP="007229D0">
            <w:r w:rsidRPr="002A733C">
              <w:t>Relationship</w:t>
            </w:r>
          </w:p>
        </w:tc>
        <w:tc>
          <w:tcPr>
            <w:tcW w:w="3602" w:type="dxa"/>
            <w:gridSpan w:val="8"/>
            <w:vAlign w:val="center"/>
          </w:tcPr>
          <w:p w14:paraId="11D56696" w14:textId="77777777" w:rsidR="00E77040" w:rsidRPr="002A733C" w:rsidRDefault="00E77040" w:rsidP="007229D0"/>
        </w:tc>
      </w:tr>
      <w:tr w:rsidR="00E77040" w:rsidRPr="002A733C" w14:paraId="4B33C856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55B37413" w14:textId="77777777" w:rsidR="00E77040" w:rsidRPr="002A733C" w:rsidRDefault="00E77040" w:rsidP="007229D0">
            <w:r w:rsidRPr="002A733C">
              <w:t>Company</w:t>
            </w:r>
          </w:p>
        </w:tc>
        <w:tc>
          <w:tcPr>
            <w:tcW w:w="4304" w:type="dxa"/>
            <w:gridSpan w:val="11"/>
            <w:vAlign w:val="center"/>
          </w:tcPr>
          <w:p w14:paraId="6078F277" w14:textId="77777777" w:rsidR="00E77040" w:rsidRPr="002A733C" w:rsidRDefault="00E77040" w:rsidP="007229D0"/>
        </w:tc>
        <w:tc>
          <w:tcPr>
            <w:tcW w:w="908" w:type="dxa"/>
            <w:gridSpan w:val="3"/>
            <w:vAlign w:val="center"/>
          </w:tcPr>
          <w:p w14:paraId="1AFA98D9" w14:textId="77777777" w:rsidR="00E77040" w:rsidRPr="002A733C" w:rsidRDefault="00E77040" w:rsidP="007229D0">
            <w:r w:rsidRPr="002A733C">
              <w:t>Phone</w:t>
            </w:r>
          </w:p>
        </w:tc>
        <w:tc>
          <w:tcPr>
            <w:tcW w:w="3797" w:type="dxa"/>
            <w:gridSpan w:val="9"/>
            <w:vAlign w:val="center"/>
          </w:tcPr>
          <w:p w14:paraId="1AC6799A" w14:textId="77777777" w:rsidR="00E77040" w:rsidRPr="002A733C" w:rsidRDefault="00E77040" w:rsidP="007229D0"/>
        </w:tc>
      </w:tr>
      <w:tr w:rsidR="00E77040" w:rsidRPr="002A733C" w14:paraId="22CE19F4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1C995859" w14:textId="77777777" w:rsidR="00E77040" w:rsidRPr="002A733C" w:rsidRDefault="00E77040" w:rsidP="007229D0">
            <w:r w:rsidRPr="002A733C">
              <w:t>Address</w:t>
            </w:r>
          </w:p>
        </w:tc>
        <w:tc>
          <w:tcPr>
            <w:tcW w:w="9009" w:type="dxa"/>
            <w:gridSpan w:val="23"/>
            <w:vAlign w:val="center"/>
          </w:tcPr>
          <w:p w14:paraId="41DEFE49" w14:textId="77777777" w:rsidR="00E77040" w:rsidRPr="002A733C" w:rsidRDefault="00E77040" w:rsidP="007229D0"/>
        </w:tc>
      </w:tr>
      <w:tr w:rsidR="00E77040" w:rsidRPr="002A733C" w14:paraId="17CE1E47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57C65A8A" w14:textId="77777777" w:rsidR="00E77040" w:rsidRPr="002A733C" w:rsidRDefault="00E77040" w:rsidP="007229D0">
            <w:r w:rsidRPr="002A733C">
              <w:t>Full Name</w:t>
            </w:r>
          </w:p>
        </w:tc>
        <w:tc>
          <w:tcPr>
            <w:tcW w:w="4304" w:type="dxa"/>
            <w:gridSpan w:val="11"/>
            <w:vAlign w:val="center"/>
          </w:tcPr>
          <w:p w14:paraId="6F8C431C" w14:textId="77777777" w:rsidR="00E77040" w:rsidRPr="002A733C" w:rsidRDefault="00E77040" w:rsidP="007229D0"/>
        </w:tc>
        <w:tc>
          <w:tcPr>
            <w:tcW w:w="1103" w:type="dxa"/>
            <w:gridSpan w:val="4"/>
            <w:vAlign w:val="center"/>
          </w:tcPr>
          <w:p w14:paraId="72F78759" w14:textId="77777777" w:rsidR="00E77040" w:rsidRPr="002A733C" w:rsidRDefault="00E77040" w:rsidP="007229D0">
            <w:r w:rsidRPr="002A733C">
              <w:t>Relationship</w:t>
            </w:r>
          </w:p>
        </w:tc>
        <w:tc>
          <w:tcPr>
            <w:tcW w:w="3602" w:type="dxa"/>
            <w:gridSpan w:val="8"/>
            <w:vAlign w:val="center"/>
          </w:tcPr>
          <w:p w14:paraId="1D105D0B" w14:textId="77777777" w:rsidR="00E77040" w:rsidRPr="002A733C" w:rsidRDefault="00E77040" w:rsidP="007229D0"/>
        </w:tc>
      </w:tr>
      <w:tr w:rsidR="00E77040" w:rsidRPr="002A733C" w14:paraId="19621844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596C54DF" w14:textId="77777777" w:rsidR="00E77040" w:rsidRPr="002A733C" w:rsidRDefault="00E77040" w:rsidP="007229D0">
            <w:r w:rsidRPr="002A733C">
              <w:t>Company</w:t>
            </w:r>
          </w:p>
        </w:tc>
        <w:tc>
          <w:tcPr>
            <w:tcW w:w="4304" w:type="dxa"/>
            <w:gridSpan w:val="11"/>
            <w:vAlign w:val="center"/>
          </w:tcPr>
          <w:p w14:paraId="2C00C901" w14:textId="77777777" w:rsidR="00E77040" w:rsidRPr="002A733C" w:rsidRDefault="00E77040" w:rsidP="007229D0"/>
        </w:tc>
        <w:tc>
          <w:tcPr>
            <w:tcW w:w="908" w:type="dxa"/>
            <w:gridSpan w:val="3"/>
            <w:vAlign w:val="center"/>
          </w:tcPr>
          <w:p w14:paraId="352BE49C" w14:textId="77777777" w:rsidR="00E77040" w:rsidRPr="002A733C" w:rsidRDefault="00E77040" w:rsidP="007229D0">
            <w:r w:rsidRPr="002A733C">
              <w:t>Phone</w:t>
            </w:r>
          </w:p>
        </w:tc>
        <w:tc>
          <w:tcPr>
            <w:tcW w:w="3797" w:type="dxa"/>
            <w:gridSpan w:val="9"/>
            <w:vAlign w:val="center"/>
          </w:tcPr>
          <w:p w14:paraId="6FEE05D1" w14:textId="77777777" w:rsidR="00E77040" w:rsidRPr="002A733C" w:rsidRDefault="00E77040" w:rsidP="007229D0"/>
        </w:tc>
      </w:tr>
      <w:tr w:rsidR="00E77040" w:rsidRPr="002A733C" w14:paraId="7F10199F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6349AD8F" w14:textId="77777777" w:rsidR="00E77040" w:rsidRPr="002A733C" w:rsidRDefault="00E77040" w:rsidP="007229D0">
            <w:r w:rsidRPr="002A733C">
              <w:t>Address</w:t>
            </w:r>
          </w:p>
        </w:tc>
        <w:tc>
          <w:tcPr>
            <w:tcW w:w="9009" w:type="dxa"/>
            <w:gridSpan w:val="23"/>
            <w:vAlign w:val="center"/>
          </w:tcPr>
          <w:p w14:paraId="1C944462" w14:textId="77777777" w:rsidR="00E77040" w:rsidRPr="002A733C" w:rsidRDefault="00E77040" w:rsidP="007229D0"/>
        </w:tc>
      </w:tr>
      <w:tr w:rsidR="00E77040" w:rsidRPr="002A733C" w14:paraId="3160E557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27B3E78B" w14:textId="77777777" w:rsidR="00E77040" w:rsidRPr="002A733C" w:rsidRDefault="00E77040" w:rsidP="007229D0">
            <w:r w:rsidRPr="002A733C">
              <w:t>Full Name</w:t>
            </w:r>
          </w:p>
        </w:tc>
        <w:tc>
          <w:tcPr>
            <w:tcW w:w="4304" w:type="dxa"/>
            <w:gridSpan w:val="11"/>
            <w:vAlign w:val="center"/>
          </w:tcPr>
          <w:p w14:paraId="3BC67FDC" w14:textId="77777777" w:rsidR="00E77040" w:rsidRPr="002A733C" w:rsidRDefault="00E77040" w:rsidP="007229D0"/>
        </w:tc>
        <w:tc>
          <w:tcPr>
            <w:tcW w:w="1103" w:type="dxa"/>
            <w:gridSpan w:val="4"/>
            <w:vAlign w:val="center"/>
          </w:tcPr>
          <w:p w14:paraId="4923F5E2" w14:textId="77777777" w:rsidR="00E77040" w:rsidRPr="002A733C" w:rsidRDefault="00E77040" w:rsidP="007229D0">
            <w:r w:rsidRPr="002A733C">
              <w:t>Relationship</w:t>
            </w:r>
          </w:p>
        </w:tc>
        <w:tc>
          <w:tcPr>
            <w:tcW w:w="3602" w:type="dxa"/>
            <w:gridSpan w:val="8"/>
            <w:vAlign w:val="center"/>
          </w:tcPr>
          <w:p w14:paraId="039CCC93" w14:textId="77777777" w:rsidR="00E77040" w:rsidRPr="002A733C" w:rsidRDefault="00E77040" w:rsidP="007229D0"/>
        </w:tc>
      </w:tr>
      <w:tr w:rsidR="00E77040" w:rsidRPr="002A733C" w14:paraId="516643E6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6D4B0E73" w14:textId="77777777" w:rsidR="00E77040" w:rsidRPr="002A733C" w:rsidRDefault="00E77040" w:rsidP="007229D0">
            <w:r w:rsidRPr="002A733C">
              <w:t>Company</w:t>
            </w:r>
          </w:p>
        </w:tc>
        <w:tc>
          <w:tcPr>
            <w:tcW w:w="4304" w:type="dxa"/>
            <w:gridSpan w:val="11"/>
            <w:vAlign w:val="center"/>
          </w:tcPr>
          <w:p w14:paraId="7376356E" w14:textId="77777777" w:rsidR="00E77040" w:rsidRPr="002A733C" w:rsidRDefault="00E77040" w:rsidP="007229D0"/>
        </w:tc>
        <w:tc>
          <w:tcPr>
            <w:tcW w:w="908" w:type="dxa"/>
            <w:gridSpan w:val="3"/>
            <w:vAlign w:val="center"/>
          </w:tcPr>
          <w:p w14:paraId="18ECAD48" w14:textId="77777777" w:rsidR="00E77040" w:rsidRPr="002A733C" w:rsidRDefault="00E77040" w:rsidP="007229D0">
            <w:r w:rsidRPr="002A733C">
              <w:t>Phone</w:t>
            </w:r>
          </w:p>
        </w:tc>
        <w:tc>
          <w:tcPr>
            <w:tcW w:w="3797" w:type="dxa"/>
            <w:gridSpan w:val="9"/>
            <w:vAlign w:val="center"/>
          </w:tcPr>
          <w:p w14:paraId="4AC0616C" w14:textId="77777777" w:rsidR="00E77040" w:rsidRPr="002A733C" w:rsidRDefault="00E77040" w:rsidP="007229D0"/>
        </w:tc>
      </w:tr>
      <w:tr w:rsidR="00E77040" w:rsidRPr="002A733C" w14:paraId="19EF5C18" w14:textId="77777777" w:rsidTr="00A14216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14:paraId="5B47BC53" w14:textId="77777777" w:rsidR="00E77040" w:rsidRPr="002A733C" w:rsidRDefault="00E77040" w:rsidP="007229D0">
            <w:r w:rsidRPr="002A733C">
              <w:t>Address</w:t>
            </w:r>
          </w:p>
        </w:tc>
        <w:tc>
          <w:tcPr>
            <w:tcW w:w="9009" w:type="dxa"/>
            <w:gridSpan w:val="23"/>
            <w:vAlign w:val="center"/>
          </w:tcPr>
          <w:p w14:paraId="6A1099F6" w14:textId="77777777" w:rsidR="00E77040" w:rsidRPr="002A733C" w:rsidRDefault="00E77040" w:rsidP="007229D0"/>
        </w:tc>
      </w:tr>
    </w:tbl>
    <w:p w14:paraId="0EACC383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52448B9F" w14:textId="77777777" w:rsidTr="00AA7471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14:paraId="14D53450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3C31B6E6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AAD3332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14:paraId="5191D63C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2D4AA2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390FC74" w14:textId="77777777" w:rsidR="000D2539" w:rsidRPr="002A733C" w:rsidRDefault="000D2539" w:rsidP="0019779B"/>
        </w:tc>
      </w:tr>
      <w:tr w:rsidR="0019779B" w:rsidRPr="002A733C" w14:paraId="52D4D5B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A425757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3E1D90E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F4BCD4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A0EBF7C" w14:textId="77777777" w:rsidR="000D2539" w:rsidRPr="002A733C" w:rsidRDefault="000D2539" w:rsidP="0019779B"/>
        </w:tc>
      </w:tr>
      <w:tr w:rsidR="001059A0" w:rsidRPr="002A733C" w14:paraId="1988AD9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A175C8A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7D46078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29BA76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870E5E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E312C43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F7BC03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A219BB0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B78E7A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3"/>
            <w:vAlign w:val="center"/>
          </w:tcPr>
          <w:p w14:paraId="585CC5EB" w14:textId="77777777" w:rsidR="000D2539" w:rsidRPr="002A733C" w:rsidRDefault="000D2539" w:rsidP="0019779B"/>
        </w:tc>
      </w:tr>
      <w:tr w:rsidR="0019779B" w:rsidRPr="002A733C" w14:paraId="4D775BBF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65EAE8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95ACADC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1B2534F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7D6D8F7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F24C63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0D599BA" w14:textId="77777777" w:rsidR="000D2539" w:rsidRPr="002A733C" w:rsidRDefault="000D2539" w:rsidP="0019779B"/>
        </w:tc>
      </w:tr>
      <w:tr w:rsidR="008D40FF" w:rsidRPr="002A733C" w14:paraId="5FD648CA" w14:textId="7777777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14:paraId="77078CDE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77B422B9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A4F9A2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809A161" w14:textId="77777777" w:rsidR="000D2539" w:rsidRDefault="000D2539" w:rsidP="0019779B"/>
          <w:p w14:paraId="0480E4CD" w14:textId="77777777" w:rsidR="00A14216" w:rsidRPr="002A733C" w:rsidRDefault="00A14216" w:rsidP="0019779B"/>
        </w:tc>
      </w:tr>
      <w:tr w:rsidR="00A14216" w:rsidRPr="002A733C" w14:paraId="76F873ED" w14:textId="7777777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14:paraId="3AB34FB0" w14:textId="77777777" w:rsidR="00A14216" w:rsidRPr="002A733C" w:rsidRDefault="00A14216" w:rsidP="0019779B"/>
        </w:tc>
        <w:tc>
          <w:tcPr>
            <w:tcW w:w="900" w:type="dxa"/>
            <w:vAlign w:val="center"/>
          </w:tcPr>
          <w:p w14:paraId="0C04F8C5" w14:textId="77777777" w:rsidR="00A14216" w:rsidRPr="002A733C" w:rsidRDefault="00A14216" w:rsidP="00CA28E6"/>
        </w:tc>
        <w:tc>
          <w:tcPr>
            <w:tcW w:w="810" w:type="dxa"/>
            <w:vAlign w:val="center"/>
          </w:tcPr>
          <w:p w14:paraId="35C84B46" w14:textId="77777777" w:rsidR="00A14216" w:rsidRPr="002A733C" w:rsidRDefault="00A14216" w:rsidP="00CA28E6"/>
        </w:tc>
        <w:tc>
          <w:tcPr>
            <w:tcW w:w="3870" w:type="dxa"/>
            <w:gridSpan w:val="7"/>
            <w:vAlign w:val="center"/>
          </w:tcPr>
          <w:p w14:paraId="5FFC8EA0" w14:textId="77777777" w:rsidR="00A14216" w:rsidRDefault="00A14216" w:rsidP="0019779B"/>
        </w:tc>
      </w:tr>
      <w:tr w:rsidR="0019779B" w:rsidRPr="002A733C" w14:paraId="4C76856E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3484493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14:paraId="51F91E5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D0DD04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5FB8050" w14:textId="77777777" w:rsidR="000D2539" w:rsidRPr="002A733C" w:rsidRDefault="000D2539" w:rsidP="0019779B"/>
        </w:tc>
      </w:tr>
      <w:tr w:rsidR="0019779B" w:rsidRPr="002A733C" w14:paraId="435B2D8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9E9BD46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170F3159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CE4F42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678622D" w14:textId="77777777" w:rsidR="000D2539" w:rsidRPr="002A733C" w:rsidRDefault="000D2539" w:rsidP="0019779B"/>
        </w:tc>
      </w:tr>
      <w:tr w:rsidR="001059A0" w:rsidRPr="002A733C" w14:paraId="1F1C3A3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BEEF521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393EBF5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73F49F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2056F0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580773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C6B655B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F0B325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8F10D05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3"/>
            <w:vAlign w:val="center"/>
          </w:tcPr>
          <w:p w14:paraId="728D3A87" w14:textId="77777777" w:rsidR="000D2539" w:rsidRPr="002A733C" w:rsidRDefault="000D2539" w:rsidP="0019779B"/>
        </w:tc>
      </w:tr>
      <w:tr w:rsidR="0019779B" w:rsidRPr="002A733C" w14:paraId="263B550D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B9749F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5FE3797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14A77D0A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7874B2A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FF6E8E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2E524C06" w14:textId="77777777" w:rsidR="000D2539" w:rsidRPr="002A733C" w:rsidRDefault="000D2539" w:rsidP="0019779B"/>
        </w:tc>
      </w:tr>
      <w:tr w:rsidR="00CA28E6" w:rsidRPr="002A733C" w14:paraId="5D238355" w14:textId="7777777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14:paraId="4D3AA98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5E8605F7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9FCCD7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B823476" w14:textId="77777777" w:rsidR="000D2539" w:rsidRPr="002A733C" w:rsidRDefault="000D2539" w:rsidP="0019779B"/>
        </w:tc>
      </w:tr>
      <w:tr w:rsidR="00A91B85" w:rsidRPr="002A733C" w14:paraId="5BA57251" w14:textId="7777777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14:paraId="3672465F" w14:textId="77777777" w:rsidR="00A91B85" w:rsidRPr="002A733C" w:rsidRDefault="00A91B85" w:rsidP="0019779B"/>
        </w:tc>
        <w:tc>
          <w:tcPr>
            <w:tcW w:w="900" w:type="dxa"/>
            <w:vAlign w:val="center"/>
          </w:tcPr>
          <w:p w14:paraId="590272F7" w14:textId="77777777" w:rsidR="00A91B85" w:rsidRPr="002A733C" w:rsidRDefault="00A91B85" w:rsidP="00CA28E6"/>
        </w:tc>
        <w:tc>
          <w:tcPr>
            <w:tcW w:w="810" w:type="dxa"/>
            <w:vAlign w:val="center"/>
          </w:tcPr>
          <w:p w14:paraId="4E01605F" w14:textId="77777777" w:rsidR="00A91B85" w:rsidRPr="002A733C" w:rsidRDefault="00A91B85" w:rsidP="00CA28E6"/>
        </w:tc>
        <w:tc>
          <w:tcPr>
            <w:tcW w:w="3870" w:type="dxa"/>
            <w:gridSpan w:val="7"/>
            <w:vAlign w:val="center"/>
          </w:tcPr>
          <w:p w14:paraId="25DAF2E8" w14:textId="77777777" w:rsidR="00A91B85" w:rsidRPr="002A733C" w:rsidRDefault="00A91B85" w:rsidP="0019779B"/>
        </w:tc>
      </w:tr>
      <w:tr w:rsidR="00CA28E6" w:rsidRPr="002A733C" w14:paraId="39F283B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51F6491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5061F20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88EF15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ECDD85E" w14:textId="77777777" w:rsidR="000D2539" w:rsidRPr="002A733C" w:rsidRDefault="000D2539" w:rsidP="0019779B"/>
        </w:tc>
      </w:tr>
      <w:tr w:rsidR="0019779B" w:rsidRPr="002A733C" w14:paraId="1C8790F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7B3B6CF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3478E6E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D40407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4F595FB" w14:textId="77777777" w:rsidR="000D2539" w:rsidRPr="002A733C" w:rsidRDefault="000D2539" w:rsidP="0019779B"/>
        </w:tc>
      </w:tr>
      <w:tr w:rsidR="001059A0" w:rsidRPr="002A733C" w14:paraId="7238012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7D1BC03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642675D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28470A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DE2C0EA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F0F895B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215325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E468897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9900F3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3"/>
            <w:vAlign w:val="center"/>
          </w:tcPr>
          <w:p w14:paraId="56A40AFE" w14:textId="77777777" w:rsidR="000D2539" w:rsidRPr="002A733C" w:rsidRDefault="000D2539" w:rsidP="0019779B"/>
        </w:tc>
      </w:tr>
      <w:tr w:rsidR="0019779B" w:rsidRPr="002A733C" w14:paraId="5EFC224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2F2EC4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C5F87DB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57EBC68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0B2B3CE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4CCFF7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770D731" w14:textId="77777777" w:rsidR="000D2539" w:rsidRPr="002A733C" w:rsidRDefault="000D2539" w:rsidP="0019779B"/>
        </w:tc>
      </w:tr>
      <w:tr w:rsidR="00CA28E6" w:rsidRPr="002A733C" w14:paraId="06FDAEB3" w14:textId="77777777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14:paraId="09BCEA53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2F76196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0B9D83D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54A9891B" w14:textId="77777777" w:rsidR="000D2539" w:rsidRPr="002A733C" w:rsidRDefault="000D2539" w:rsidP="0019779B"/>
        </w:tc>
      </w:tr>
      <w:tr w:rsidR="000D2539" w:rsidRPr="002A733C" w14:paraId="6CB06D4E" w14:textId="77777777" w:rsidTr="00AA7471">
        <w:trPr>
          <w:trHeight w:val="288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D23ACFE" w14:textId="77777777" w:rsidR="000D2539" w:rsidRPr="002A733C" w:rsidRDefault="000D2539" w:rsidP="0019779B"/>
        </w:tc>
      </w:tr>
      <w:tr w:rsidR="000D2539" w:rsidRPr="002A733C" w14:paraId="02C2D84D" w14:textId="77777777" w:rsidTr="00AA7471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14:paraId="475E2BCB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70CDB14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7F0B561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0"/>
            <w:tcBorders>
              <w:right w:val="single" w:sz="4" w:space="0" w:color="C0C0C0"/>
            </w:tcBorders>
            <w:vAlign w:val="center"/>
          </w:tcPr>
          <w:p w14:paraId="386AEE95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794F984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7D916AED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4EBFFA9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35FE1DE5" w14:textId="77777777" w:rsidR="000D2539" w:rsidRPr="002A733C" w:rsidRDefault="000D2539" w:rsidP="0019779B"/>
        </w:tc>
      </w:tr>
      <w:tr w:rsidR="000D2539" w:rsidRPr="002A733C" w14:paraId="4F0B8146" w14:textId="77777777" w:rsidTr="00AA7471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14:paraId="1E160D5E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5080AED0" w14:textId="77777777">
        <w:trPr>
          <w:trHeight w:val="1008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14:paraId="076B4821" w14:textId="77777777" w:rsidR="00185BA5" w:rsidRPr="00304C8E" w:rsidRDefault="000D2539" w:rsidP="00185BA5">
            <w:pPr>
              <w:pStyle w:val="Disclaimer"/>
              <w:rPr>
                <w:rFonts w:asciiTheme="majorHAnsi" w:hAnsiTheme="majorHAnsi" w:cstheme="majorHAnsi"/>
                <w:szCs w:val="16"/>
              </w:rPr>
            </w:pPr>
            <w:r w:rsidRPr="00304C8E">
              <w:rPr>
                <w:rFonts w:asciiTheme="majorHAnsi" w:hAnsiTheme="majorHAnsi" w:cstheme="majorHAnsi"/>
                <w:szCs w:val="16"/>
              </w:rPr>
              <w:t xml:space="preserve">I certify that my answers are true and complete to the best of my knowledge. </w:t>
            </w:r>
          </w:p>
          <w:p w14:paraId="39BACA78" w14:textId="77777777" w:rsidR="000D2539" w:rsidRPr="00304C8E" w:rsidRDefault="000D2539" w:rsidP="00185BA5">
            <w:pPr>
              <w:pStyle w:val="Disclaimer"/>
              <w:rPr>
                <w:rFonts w:asciiTheme="majorHAnsi" w:hAnsiTheme="majorHAnsi" w:cstheme="majorHAnsi"/>
                <w:szCs w:val="16"/>
              </w:rPr>
            </w:pPr>
            <w:r w:rsidRPr="00304C8E">
              <w:rPr>
                <w:rFonts w:asciiTheme="majorHAnsi" w:hAnsiTheme="majorHAnsi" w:cstheme="majorHAnsi"/>
                <w:szCs w:val="16"/>
              </w:rPr>
              <w:t>If this application leads to employ</w:t>
            </w:r>
            <w:r w:rsidR="00304C8E" w:rsidRPr="00304C8E">
              <w:rPr>
                <w:rFonts w:asciiTheme="majorHAnsi" w:hAnsiTheme="majorHAnsi" w:cstheme="majorHAnsi"/>
                <w:szCs w:val="16"/>
              </w:rPr>
              <w:t>ment, I understand that falsified or</w:t>
            </w:r>
            <w:r w:rsidRPr="00304C8E">
              <w:rPr>
                <w:rFonts w:asciiTheme="majorHAnsi" w:hAnsiTheme="majorHAnsi" w:cstheme="majorHAnsi"/>
                <w:szCs w:val="16"/>
              </w:rPr>
              <w:t xml:space="preserve"> misleading information in my application or interview </w:t>
            </w:r>
            <w:r w:rsidR="00185BA5" w:rsidRPr="00304C8E">
              <w:rPr>
                <w:rFonts w:asciiTheme="majorHAnsi" w:hAnsiTheme="majorHAnsi" w:cstheme="majorHAnsi"/>
                <w:szCs w:val="16"/>
              </w:rPr>
              <w:br/>
            </w:r>
            <w:r w:rsidRPr="00304C8E">
              <w:rPr>
                <w:rFonts w:asciiTheme="majorHAnsi" w:hAnsiTheme="majorHAnsi" w:cstheme="majorHAnsi"/>
                <w:szCs w:val="16"/>
              </w:rPr>
              <w:t>may result in my release.</w:t>
            </w:r>
          </w:p>
          <w:p w14:paraId="4DF62513" w14:textId="77777777" w:rsidR="0051056B" w:rsidRPr="00304C8E" w:rsidRDefault="0051056B" w:rsidP="00185BA5">
            <w:pPr>
              <w:pStyle w:val="Disclaimer"/>
              <w:rPr>
                <w:rFonts w:asciiTheme="majorHAnsi" w:hAnsiTheme="majorHAnsi" w:cstheme="majorHAnsi"/>
                <w:szCs w:val="16"/>
              </w:rPr>
            </w:pPr>
            <w:r w:rsidRPr="00304C8E">
              <w:rPr>
                <w:rFonts w:asciiTheme="majorHAnsi" w:hAnsiTheme="majorHAnsi" w:cstheme="majorHAnsi"/>
                <w:szCs w:val="16"/>
              </w:rPr>
              <w:t>I authorize Coeur d’ Alene Arbor Care Inc. DBA: Grace Tree Service, to make a thorough investigation of my entire work history at their discretion and I understand that Grace Tree Service may verify all data given in my application for employment, related papers, or oral interviews.</w:t>
            </w:r>
          </w:p>
          <w:p w14:paraId="76F92EAE" w14:textId="77777777" w:rsidR="00304C8E" w:rsidRPr="002A733C" w:rsidRDefault="0051056B" w:rsidP="00185BA5">
            <w:pPr>
              <w:pStyle w:val="Disclaimer"/>
            </w:pPr>
            <w:r w:rsidRPr="00304C8E">
              <w:rPr>
                <w:rFonts w:asciiTheme="majorHAnsi" w:hAnsiTheme="majorHAnsi" w:cstheme="majorHAnsi"/>
                <w:szCs w:val="16"/>
              </w:rPr>
              <w:t>I authorize such investigation and the giving and receiving of any information requested by Grace Tree Service and I release from liability any person giving or receiving such information.</w:t>
            </w:r>
            <w:r>
              <w:t xml:space="preserve"> </w:t>
            </w:r>
          </w:p>
        </w:tc>
      </w:tr>
      <w:tr w:rsidR="002D486E" w:rsidRPr="002A733C" w14:paraId="3F4A5048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3BF4716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C171BEB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D96C2D6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4BBD7BFC" w14:textId="77777777" w:rsidR="000D2539" w:rsidRPr="002A733C" w:rsidRDefault="000D2539" w:rsidP="0019779B"/>
        </w:tc>
      </w:tr>
    </w:tbl>
    <w:p w14:paraId="20F6BCEA" w14:textId="77777777" w:rsidR="0051056B" w:rsidRPr="002A733C" w:rsidRDefault="0051056B" w:rsidP="002A733C"/>
    <w:sectPr w:rsidR="0051056B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607637">
    <w:abstractNumId w:val="9"/>
  </w:num>
  <w:num w:numId="2" w16cid:durableId="1235967796">
    <w:abstractNumId w:val="7"/>
  </w:num>
  <w:num w:numId="3" w16cid:durableId="2049181853">
    <w:abstractNumId w:val="6"/>
  </w:num>
  <w:num w:numId="4" w16cid:durableId="1906145008">
    <w:abstractNumId w:val="5"/>
  </w:num>
  <w:num w:numId="5" w16cid:durableId="1124545074">
    <w:abstractNumId w:val="4"/>
  </w:num>
  <w:num w:numId="6" w16cid:durableId="1622372035">
    <w:abstractNumId w:val="8"/>
  </w:num>
  <w:num w:numId="7" w16cid:durableId="791900632">
    <w:abstractNumId w:val="3"/>
  </w:num>
  <w:num w:numId="8" w16cid:durableId="294526775">
    <w:abstractNumId w:val="2"/>
  </w:num>
  <w:num w:numId="9" w16cid:durableId="514614443">
    <w:abstractNumId w:val="1"/>
  </w:num>
  <w:num w:numId="10" w16cid:durableId="49938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56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29E0"/>
    <w:rsid w:val="001059A0"/>
    <w:rsid w:val="00120C95"/>
    <w:rsid w:val="0014663E"/>
    <w:rsid w:val="001477DC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4C8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4FEA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056B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63C11"/>
    <w:rsid w:val="008647F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571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4216"/>
    <w:rsid w:val="00A211B2"/>
    <w:rsid w:val="00A2727E"/>
    <w:rsid w:val="00A35524"/>
    <w:rsid w:val="00A74F99"/>
    <w:rsid w:val="00A82BA3"/>
    <w:rsid w:val="00A91B85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3283B"/>
    <w:rsid w:val="00C5330F"/>
    <w:rsid w:val="00C548B5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77040"/>
    <w:rsid w:val="00E87396"/>
    <w:rsid w:val="00EB478A"/>
    <w:rsid w:val="00EC42A3"/>
    <w:rsid w:val="00F02A61"/>
    <w:rsid w:val="00F264EB"/>
    <w:rsid w:val="00F6061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4ACC2"/>
  <w15:docId w15:val="{DF1E59EA-BA71-4CBC-A303-F2F38D7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Owner</dc:creator>
  <cp:lastModifiedBy>Shawnasy</cp:lastModifiedBy>
  <cp:revision>5</cp:revision>
  <cp:lastPrinted>2022-03-22T18:43:00Z</cp:lastPrinted>
  <dcterms:created xsi:type="dcterms:W3CDTF">2018-07-18T01:02:00Z</dcterms:created>
  <dcterms:modified xsi:type="dcterms:W3CDTF">2025-03-05T19:56:00Z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